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49" w:rsidRDefault="00A2182A" w:rsidP="00CF2AF3">
      <w:pPr>
        <w:tabs>
          <w:tab w:val="left" w:pos="1440"/>
          <w:tab w:val="left" w:pos="4800"/>
          <w:tab w:val="left" w:pos="7290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32691" wp14:editId="1A6B56D4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3535680" cy="10439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2A" w:rsidRPr="00A2182A" w:rsidRDefault="00A2182A" w:rsidP="00A2182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32"/>
                                <w:szCs w:val="32"/>
                              </w:rPr>
                            </w:pPr>
                            <w:r w:rsidRPr="00A2182A">
                              <w:rPr>
                                <w:rFonts w:ascii="Berlin Sans FB" w:hAnsi="Berlin Sans FB" w:cs="Arial"/>
                                <w:sz w:val="32"/>
                                <w:szCs w:val="32"/>
                              </w:rPr>
                              <w:t>Matsuyama Elementary School</w:t>
                            </w:r>
                          </w:p>
                          <w:p w:rsidR="00A2182A" w:rsidRPr="00A2182A" w:rsidRDefault="00A2182A" w:rsidP="00A2182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</w:pPr>
                            <w:r w:rsidRPr="00A2182A"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  <w:t>7680 Windbridge Drive</w:t>
                            </w:r>
                          </w:p>
                          <w:p w:rsidR="00A2182A" w:rsidRPr="00A2182A" w:rsidRDefault="00A2182A" w:rsidP="00A2182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</w:pPr>
                            <w:r w:rsidRPr="00A2182A"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  <w:t>Sacramento, CA 95831</w:t>
                            </w:r>
                          </w:p>
                          <w:p w:rsidR="00A2182A" w:rsidRPr="00A2182A" w:rsidRDefault="00B64C2E" w:rsidP="00A2182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  <w:t>PHONE: (916) 395-4650</w:t>
                            </w:r>
                            <w:r w:rsidR="00A2182A" w:rsidRPr="00A2182A">
                              <w:rPr>
                                <w:rFonts w:ascii="Berlin Sans FB" w:hAnsi="Berlin Sans FB" w:cs="Arial"/>
                                <w:sz w:val="24"/>
                                <w:szCs w:val="24"/>
                              </w:rPr>
                              <w:t xml:space="preserve">  FAX: (916) 433-5556</w:t>
                            </w:r>
                          </w:p>
                          <w:p w:rsidR="00A2182A" w:rsidRPr="00A2182A" w:rsidRDefault="004B088E" w:rsidP="00A2182A">
                            <w:pPr>
                              <w:jc w:val="center"/>
                              <w:rPr>
                                <w:rFonts w:ascii="Berlin Sans FB" w:hAnsi="Berlin Sans FB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i/>
                                <w:sz w:val="24"/>
                                <w:szCs w:val="24"/>
                              </w:rPr>
                              <w:t>Eugene Stovall</w:t>
                            </w:r>
                            <w:r w:rsidR="00A2182A" w:rsidRPr="00A2182A">
                              <w:rPr>
                                <w:rFonts w:ascii="Berlin Sans FB" w:hAnsi="Berlin Sans FB" w:cs="Arial"/>
                                <w:i/>
                                <w:sz w:val="24"/>
                                <w:szCs w:val="24"/>
                              </w:rPr>
                              <w:t>, Principal</w:t>
                            </w:r>
                          </w:p>
                          <w:p w:rsidR="00A2182A" w:rsidRPr="00A2182A" w:rsidRDefault="00A2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32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.6pt;width:278.4pt;height:8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" stroked="f">
                <v:textbox>
                  <w:txbxContent>
                    <w:p w:rsidR="00A2182A" w:rsidRPr="00A2182A" w:rsidRDefault="00A2182A" w:rsidP="00A2182A">
                      <w:pPr>
                        <w:jc w:val="center"/>
                        <w:rPr>
                          <w:rFonts w:ascii="Berlin Sans FB" w:hAnsi="Berlin Sans FB" w:cs="Arial"/>
                          <w:sz w:val="32"/>
                          <w:szCs w:val="32"/>
                        </w:rPr>
                      </w:pPr>
                      <w:r w:rsidRPr="00A2182A">
                        <w:rPr>
                          <w:rFonts w:ascii="Berlin Sans FB" w:hAnsi="Berlin Sans FB" w:cs="Arial"/>
                          <w:sz w:val="32"/>
                          <w:szCs w:val="32"/>
                        </w:rPr>
                        <w:t>Matsuyama Elementary School</w:t>
                      </w:r>
                    </w:p>
                    <w:p w:rsidR="00A2182A" w:rsidRPr="00A2182A" w:rsidRDefault="00A2182A" w:rsidP="00A2182A">
                      <w:pPr>
                        <w:jc w:val="center"/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</w:pPr>
                      <w:r w:rsidRPr="00A2182A"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  <w:t>7680 Windbridge Drive</w:t>
                      </w:r>
                    </w:p>
                    <w:p w:rsidR="00A2182A" w:rsidRPr="00A2182A" w:rsidRDefault="00A2182A" w:rsidP="00A2182A">
                      <w:pPr>
                        <w:jc w:val="center"/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</w:pPr>
                      <w:r w:rsidRPr="00A2182A"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  <w:t>Sacramento, CA 95831</w:t>
                      </w:r>
                    </w:p>
                    <w:p w:rsidR="00A2182A" w:rsidRPr="00A2182A" w:rsidRDefault="00B64C2E" w:rsidP="00A2182A">
                      <w:pPr>
                        <w:jc w:val="center"/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  <w:t>PHONE: (916) 395-4650</w:t>
                      </w:r>
                      <w:r w:rsidR="00A2182A" w:rsidRPr="00A2182A">
                        <w:rPr>
                          <w:rFonts w:ascii="Berlin Sans FB" w:hAnsi="Berlin Sans FB" w:cs="Arial"/>
                          <w:sz w:val="24"/>
                          <w:szCs w:val="24"/>
                        </w:rPr>
                        <w:t xml:space="preserve">  FAX: (916) 433-5556</w:t>
                      </w:r>
                    </w:p>
                    <w:p w:rsidR="00A2182A" w:rsidRPr="00A2182A" w:rsidRDefault="004B088E" w:rsidP="00A2182A">
                      <w:pPr>
                        <w:jc w:val="center"/>
                        <w:rPr>
                          <w:rFonts w:ascii="Berlin Sans FB" w:hAnsi="Berlin Sans FB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 w:cs="Arial"/>
                          <w:i/>
                          <w:sz w:val="24"/>
                          <w:szCs w:val="24"/>
                        </w:rPr>
                        <w:t>Eugene Stovall</w:t>
                      </w:r>
                      <w:r w:rsidR="00A2182A" w:rsidRPr="00A2182A">
                        <w:rPr>
                          <w:rFonts w:ascii="Berlin Sans FB" w:hAnsi="Berlin Sans FB" w:cs="Arial"/>
                          <w:i/>
                          <w:sz w:val="24"/>
                          <w:szCs w:val="24"/>
                        </w:rPr>
                        <w:t>, Principal</w:t>
                      </w:r>
                    </w:p>
                    <w:p w:rsidR="00A2182A" w:rsidRPr="00A2182A" w:rsidRDefault="00A2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285C3" wp14:editId="1A727F7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64074" cy="861060"/>
            <wp:effectExtent l="0" t="0" r="0" b="0"/>
            <wp:wrapNone/>
            <wp:docPr id="13" name="Picture 13" descr="matsuya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suyam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7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849" w:rsidRPr="00CF2AF3">
        <w:rPr>
          <w:noProof/>
        </w:rPr>
        <w:drawing>
          <wp:inline distT="0" distB="0" distL="0" distR="0" wp14:anchorId="3D2BDD7A" wp14:editId="56DC573A">
            <wp:extent cx="1163287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04" cy="86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49" w:rsidRDefault="00DD4849" w:rsidP="00CF2AF3">
      <w:pPr>
        <w:tabs>
          <w:tab w:val="left" w:pos="1440"/>
          <w:tab w:val="left" w:pos="4800"/>
          <w:tab w:val="left" w:pos="7290"/>
        </w:tabs>
        <w:jc w:val="both"/>
      </w:pPr>
    </w:p>
    <w:p w:rsidR="00A2182A" w:rsidRDefault="00A2182A" w:rsidP="00CF2AF3">
      <w:pPr>
        <w:tabs>
          <w:tab w:val="left" w:pos="1440"/>
          <w:tab w:val="left" w:pos="4800"/>
          <w:tab w:val="left" w:pos="7290"/>
        </w:tabs>
        <w:jc w:val="both"/>
      </w:pPr>
    </w:p>
    <w:p w:rsidR="00A2182A" w:rsidRDefault="00A2182A" w:rsidP="00CF2AF3">
      <w:pPr>
        <w:tabs>
          <w:tab w:val="left" w:pos="1440"/>
          <w:tab w:val="left" w:pos="4800"/>
          <w:tab w:val="left" w:pos="7290"/>
        </w:tabs>
        <w:jc w:val="both"/>
      </w:pPr>
    </w:p>
    <w:p w:rsidR="00A2182A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>Dear Parents or Guardians,</w:t>
      </w: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056C5A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>Y</w:t>
      </w:r>
      <w:r w:rsidR="0074508C" w:rsidRPr="00D63B0B">
        <w:rPr>
          <w:rFonts w:ascii="Arial" w:hAnsi="Arial" w:cs="Arial"/>
          <w:sz w:val="22"/>
          <w:szCs w:val="22"/>
        </w:rPr>
        <w:t xml:space="preserve">our child has the opportunity to participate in transverse climbing wall units as part of our physical education program. </w:t>
      </w: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E6795B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>A</w:t>
      </w:r>
      <w:r w:rsidR="0074508C" w:rsidRPr="00D63B0B">
        <w:rPr>
          <w:rFonts w:ascii="Arial" w:hAnsi="Arial" w:cs="Arial"/>
          <w:sz w:val="22"/>
          <w:szCs w:val="22"/>
        </w:rPr>
        <w:t xml:space="preserve"> </w:t>
      </w:r>
      <w:r w:rsidRPr="00D63B0B">
        <w:rPr>
          <w:rFonts w:ascii="Arial" w:hAnsi="Arial" w:cs="Arial"/>
          <w:sz w:val="22"/>
          <w:szCs w:val="22"/>
        </w:rPr>
        <w:t xml:space="preserve">transverse climbing wall </w:t>
      </w:r>
      <w:r w:rsidR="0074508C" w:rsidRPr="00D63B0B">
        <w:rPr>
          <w:rFonts w:ascii="Arial" w:hAnsi="Arial" w:cs="Arial"/>
          <w:sz w:val="22"/>
          <w:szCs w:val="22"/>
        </w:rPr>
        <w:t xml:space="preserve">requires students to move across the wall as opposed to climbing up the wall. At its highest point the wall measures 8 feet and is 40 feet long. Participants climb horizontally (transverse) across the wall and their feet should never be higher than three-and-a-half feet off the ground. There are mats on the ground under the wall that also serve to cover the wall when it is not in </w:t>
      </w:r>
      <w:r w:rsidR="00C946BB" w:rsidRPr="00D63B0B">
        <w:rPr>
          <w:rFonts w:ascii="Arial" w:hAnsi="Arial" w:cs="Arial"/>
          <w:sz w:val="22"/>
          <w:szCs w:val="22"/>
        </w:rPr>
        <w:t>use. Your</w:t>
      </w:r>
      <w:r w:rsidR="0074508C" w:rsidRPr="00D63B0B">
        <w:rPr>
          <w:rFonts w:ascii="Arial" w:hAnsi="Arial" w:cs="Arial"/>
          <w:sz w:val="22"/>
          <w:szCs w:val="22"/>
        </w:rPr>
        <w:t xml:space="preserve"> child will be informed and tested on the safety rules and will climb under the careful supervision of an adult instructor at all times. </w:t>
      </w: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 xml:space="preserve">Indoor rock climbing is one of the </w:t>
      </w:r>
      <w:r w:rsidR="00C946BB" w:rsidRPr="00D63B0B">
        <w:rPr>
          <w:rFonts w:ascii="Arial" w:hAnsi="Arial" w:cs="Arial"/>
          <w:sz w:val="22"/>
          <w:szCs w:val="22"/>
        </w:rPr>
        <w:t>fastest</w:t>
      </w:r>
      <w:r w:rsidRPr="00D63B0B">
        <w:rPr>
          <w:rFonts w:ascii="Arial" w:hAnsi="Arial" w:cs="Arial"/>
          <w:sz w:val="22"/>
          <w:szCs w:val="22"/>
        </w:rPr>
        <w:t xml:space="preserve"> growing activities today. It simultaneously develops coordination, strength, flexibility, and cardiovascular fitness. Additionally, important life skills such as problem solving, goal setting, perseverance, inner confidence, and </w:t>
      </w:r>
      <w:r w:rsidR="00C946BB" w:rsidRPr="00D63B0B">
        <w:rPr>
          <w:rFonts w:ascii="Arial" w:hAnsi="Arial" w:cs="Arial"/>
          <w:sz w:val="22"/>
          <w:szCs w:val="22"/>
        </w:rPr>
        <w:t>patience</w:t>
      </w:r>
      <w:r w:rsidRPr="00D63B0B">
        <w:rPr>
          <w:rFonts w:ascii="Arial" w:hAnsi="Arial" w:cs="Arial"/>
          <w:sz w:val="22"/>
          <w:szCs w:val="22"/>
        </w:rPr>
        <w:t xml:space="preserve"> will be learned through the activities performed on the rock wall. </w:t>
      </w:r>
      <w:r w:rsidR="00C946BB" w:rsidRPr="00D63B0B">
        <w:rPr>
          <w:rFonts w:ascii="Arial" w:hAnsi="Arial" w:cs="Arial"/>
          <w:sz w:val="22"/>
          <w:szCs w:val="22"/>
        </w:rPr>
        <w:t xml:space="preserve">Students that continually have to be reminded about safety protocol will lose the privilege of participating in rock wall activities. </w:t>
      </w: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>In order for your child to participate on rock wall activities, we must have a signed permission slip on file. Should you have any questions regarding this excellent learning opportunity, please do not hesitate to call us.</w:t>
      </w:r>
    </w:p>
    <w:p w:rsidR="00D63B0B" w:rsidRDefault="00D63B0B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4B13B3" w:rsidRPr="00D63B0B" w:rsidRDefault="004B13B3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 w:rsidRPr="00D63B0B">
        <w:rPr>
          <w:rFonts w:ascii="Arial" w:hAnsi="Arial" w:cs="Arial"/>
          <w:sz w:val="22"/>
          <w:szCs w:val="22"/>
        </w:rPr>
        <w:t>Sincerely,</w:t>
      </w: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74508C" w:rsidRPr="00D63B0B" w:rsidRDefault="0074508C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</w:p>
    <w:p w:rsidR="00D63B0B" w:rsidRPr="00D63B0B" w:rsidRDefault="004B088E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Eugene Stovall</w:t>
      </w:r>
      <w:r w:rsidR="0074508C" w:rsidRPr="00D63B0B">
        <w:rPr>
          <w:rFonts w:ascii="Arial" w:hAnsi="Arial" w:cs="Arial"/>
          <w:sz w:val="22"/>
          <w:szCs w:val="22"/>
        </w:rPr>
        <w:t>, Principal</w:t>
      </w:r>
      <w:r w:rsidR="0074508C" w:rsidRPr="00D63B0B">
        <w:rPr>
          <w:rFonts w:ascii="Arial" w:hAnsi="Arial" w:cs="Arial"/>
          <w:sz w:val="22"/>
          <w:szCs w:val="22"/>
        </w:rPr>
        <w:tab/>
        <w:t xml:space="preserve">                          Todd Melton, PE Teacher</w:t>
      </w:r>
    </w:p>
    <w:p w:rsidR="0074508C" w:rsidRPr="0074508C" w:rsidRDefault="00C946BB" w:rsidP="00CF2AF3">
      <w:pPr>
        <w:tabs>
          <w:tab w:val="left" w:pos="1440"/>
          <w:tab w:val="left" w:pos="4800"/>
          <w:tab w:val="left" w:pos="729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46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2A7D2" wp14:editId="3ACD030C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5974080" cy="2072640"/>
                <wp:effectExtent l="0" t="0" r="266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BB" w:rsidRDefault="00C946BB" w:rsidP="00C94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PERMISSION TO PARTICIPATE</w:t>
                            </w:r>
                          </w:p>
                          <w:p w:rsidR="00C946BB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46BB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B088E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_________________________________ </w:t>
                            </w:r>
                            <w:r w:rsidR="004B08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________________________ class has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088E" w:rsidRDefault="004B088E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(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Student’s Name)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(Teacher’s Name)</w:t>
                            </w:r>
                          </w:p>
                          <w:p w:rsidR="004B088E" w:rsidRDefault="004B088E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C94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permission to participate in rock wall </w:t>
                            </w:r>
                            <w:r w:rsidR="00056C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C946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ctivities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Matsuyama Elementary School.</w:t>
                            </w:r>
                          </w:p>
                          <w:p w:rsidR="00C946BB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understand that this activity involves some risk of injury and I will stress the importance of following the class safety rules </w:t>
                            </w:r>
                            <w:r w:rsidR="004B13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our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discuss</w:t>
                            </w:r>
                            <w:r w:rsidR="004B13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ion about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activity at home. </w:t>
                            </w:r>
                          </w:p>
                          <w:p w:rsidR="00C946BB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46BB" w:rsidRDefault="00C946BB" w:rsidP="00C946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</w:t>
                            </w:r>
                          </w:p>
                          <w:p w:rsidR="00C946BB" w:rsidRPr="00C946BB" w:rsidRDefault="004B088E" w:rsidP="004B088E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(Signature of Parent)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946BB">
                              <w:rPr>
                                <w:rFonts w:ascii="Arial" w:hAnsi="Arial" w:cs="Arial"/>
                              </w:rPr>
                              <w:tab/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A7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8.05pt;width:470.4pt;height:163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us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">
                <v:textbox>
                  <w:txbxContent>
                    <w:p w:rsidR="00C946BB" w:rsidRDefault="00C946BB" w:rsidP="00C946B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PERMISSION TO PARTICIPATE</w:t>
                      </w:r>
                    </w:p>
                    <w:p w:rsidR="00C946BB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46BB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B088E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_________________________________ </w:t>
                      </w:r>
                      <w:r w:rsidR="004B08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________________________ class has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088E" w:rsidRDefault="004B088E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(</w:t>
                      </w:r>
                      <w:r>
                        <w:rPr>
                          <w:rFonts w:ascii="Arial" w:hAnsi="Arial" w:cs="Arial"/>
                        </w:rPr>
                        <w:t>Student’s Name)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(Teacher’s Name)</w:t>
                      </w:r>
                    </w:p>
                    <w:p w:rsidR="004B088E" w:rsidRDefault="004B088E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my </w:t>
                      </w:r>
                      <w:r w:rsidR="00C94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permission to participate in rock wall </w:t>
                      </w:r>
                      <w:r w:rsidR="00056C5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C946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ctivities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Matsuyama Elementary School.</w:t>
                      </w:r>
                    </w:p>
                    <w:p w:rsidR="00C946BB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understand that this activity involves some risk of injury and I will stress the importance of following the class safety rules </w:t>
                      </w:r>
                      <w:r w:rsidR="004B13B3">
                        <w:rPr>
                          <w:rFonts w:ascii="Arial" w:hAnsi="Arial" w:cs="Arial"/>
                          <w:sz w:val="24"/>
                          <w:szCs w:val="24"/>
                        </w:rPr>
                        <w:t>in our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discuss</w:t>
                      </w:r>
                      <w:r w:rsidR="004B13B3">
                        <w:rPr>
                          <w:rFonts w:ascii="Arial" w:hAnsi="Arial" w:cs="Arial"/>
                          <w:sz w:val="24"/>
                          <w:szCs w:val="24"/>
                        </w:rPr>
                        <w:t>ion about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activity at home. </w:t>
                      </w:r>
                    </w:p>
                    <w:p w:rsidR="00C946BB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46BB" w:rsidRDefault="00C946BB" w:rsidP="00C946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</w:t>
                      </w:r>
                    </w:p>
                    <w:p w:rsidR="00C946BB" w:rsidRPr="00C946BB" w:rsidRDefault="004B088E" w:rsidP="004B088E">
                      <w:pPr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(Signature of Parent)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946BB">
                        <w:rPr>
                          <w:rFonts w:ascii="Arial" w:hAnsi="Arial" w:cs="Arial"/>
                        </w:rPr>
                        <w:tab/>
                        <w:t>(Date)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4508C" w:rsidRPr="0074508C" w:rsidSect="00A218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B" w:rsidRDefault="00042B7B">
      <w:r>
        <w:separator/>
      </w:r>
    </w:p>
  </w:endnote>
  <w:endnote w:type="continuationSeparator" w:id="0">
    <w:p w:rsidR="00042B7B" w:rsidRDefault="000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B" w:rsidRDefault="00042B7B">
      <w:r>
        <w:separator/>
      </w:r>
    </w:p>
  </w:footnote>
  <w:footnote w:type="continuationSeparator" w:id="0">
    <w:p w:rsidR="00042B7B" w:rsidRDefault="000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606"/>
    <w:multiLevelType w:val="hybridMultilevel"/>
    <w:tmpl w:val="7D582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2961"/>
    <w:multiLevelType w:val="hybridMultilevel"/>
    <w:tmpl w:val="5B14758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5B274A"/>
    <w:multiLevelType w:val="hybridMultilevel"/>
    <w:tmpl w:val="E6ACD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2"/>
    <w:rsid w:val="00012E43"/>
    <w:rsid w:val="00042B7B"/>
    <w:rsid w:val="000437D4"/>
    <w:rsid w:val="00056C5A"/>
    <w:rsid w:val="00060A8E"/>
    <w:rsid w:val="00083598"/>
    <w:rsid w:val="0015164E"/>
    <w:rsid w:val="00170B28"/>
    <w:rsid w:val="001737E4"/>
    <w:rsid w:val="001D7910"/>
    <w:rsid w:val="002002D3"/>
    <w:rsid w:val="00280040"/>
    <w:rsid w:val="002D2BDD"/>
    <w:rsid w:val="002E280F"/>
    <w:rsid w:val="00300635"/>
    <w:rsid w:val="003A5B68"/>
    <w:rsid w:val="003B6E69"/>
    <w:rsid w:val="00483CB1"/>
    <w:rsid w:val="00486A29"/>
    <w:rsid w:val="004B088E"/>
    <w:rsid w:val="004B13B3"/>
    <w:rsid w:val="004B71D8"/>
    <w:rsid w:val="004D2382"/>
    <w:rsid w:val="0050639E"/>
    <w:rsid w:val="00507462"/>
    <w:rsid w:val="005C3B97"/>
    <w:rsid w:val="006317F0"/>
    <w:rsid w:val="00642180"/>
    <w:rsid w:val="006E730F"/>
    <w:rsid w:val="006E77DC"/>
    <w:rsid w:val="006F5A2B"/>
    <w:rsid w:val="0074508C"/>
    <w:rsid w:val="007751A7"/>
    <w:rsid w:val="007A7C91"/>
    <w:rsid w:val="007D02EC"/>
    <w:rsid w:val="00830B98"/>
    <w:rsid w:val="00896666"/>
    <w:rsid w:val="009C2CB6"/>
    <w:rsid w:val="00A2182A"/>
    <w:rsid w:val="00A4448C"/>
    <w:rsid w:val="00AC422D"/>
    <w:rsid w:val="00B6166A"/>
    <w:rsid w:val="00B64C2E"/>
    <w:rsid w:val="00B97680"/>
    <w:rsid w:val="00C40682"/>
    <w:rsid w:val="00C616A5"/>
    <w:rsid w:val="00C946BB"/>
    <w:rsid w:val="00CA50FD"/>
    <w:rsid w:val="00CB0A2C"/>
    <w:rsid w:val="00CD62AF"/>
    <w:rsid w:val="00CE4F1F"/>
    <w:rsid w:val="00CF1425"/>
    <w:rsid w:val="00CF2AF3"/>
    <w:rsid w:val="00D23861"/>
    <w:rsid w:val="00D2687D"/>
    <w:rsid w:val="00D35D6C"/>
    <w:rsid w:val="00D63B0B"/>
    <w:rsid w:val="00DB760A"/>
    <w:rsid w:val="00DD2C70"/>
    <w:rsid w:val="00DD4849"/>
    <w:rsid w:val="00E602BA"/>
    <w:rsid w:val="00E6795B"/>
    <w:rsid w:val="00E858E6"/>
    <w:rsid w:val="00F143D9"/>
    <w:rsid w:val="00F30F1A"/>
    <w:rsid w:val="00F816E7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CB920"/>
  <w15:chartTrackingRefBased/>
  <w15:docId w15:val="{352DA36B-B2CF-4B61-BF82-E646A5E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DD"/>
  </w:style>
  <w:style w:type="paragraph" w:styleId="Heading4">
    <w:name w:val="heading 4"/>
    <w:basedOn w:val="Normal"/>
    <w:next w:val="Normal"/>
    <w:qFormat/>
    <w:rsid w:val="002D2BDD"/>
    <w:pPr>
      <w:keepNext/>
      <w:tabs>
        <w:tab w:val="left" w:pos="1440"/>
        <w:tab w:val="left" w:pos="4920"/>
        <w:tab w:val="left" w:pos="7290"/>
      </w:tabs>
      <w:spacing w:line="360" w:lineRule="auto"/>
      <w:jc w:val="center"/>
      <w:outlineLvl w:val="3"/>
    </w:pPr>
    <w:rPr>
      <w:rFonts w:ascii="CG Times (W1)" w:hAnsi="CG Times (W1)"/>
      <w:b/>
      <w:u w:val="single"/>
    </w:rPr>
  </w:style>
  <w:style w:type="paragraph" w:styleId="Heading6">
    <w:name w:val="heading 6"/>
    <w:basedOn w:val="Normal"/>
    <w:next w:val="Normal"/>
    <w:qFormat/>
    <w:rsid w:val="002D2BDD"/>
    <w:pPr>
      <w:keepNext/>
      <w:tabs>
        <w:tab w:val="left" w:pos="1440"/>
        <w:tab w:val="left" w:pos="4920"/>
        <w:tab w:val="left" w:pos="7290"/>
      </w:tabs>
      <w:spacing w:line="360" w:lineRule="auto"/>
      <w:jc w:val="center"/>
      <w:outlineLvl w:val="5"/>
    </w:pPr>
    <w:rPr>
      <w:rFonts w:ascii="CG Times (W1)" w:hAnsi="CG Times (W1)"/>
      <w:b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D2BDD"/>
    <w:pPr>
      <w:tabs>
        <w:tab w:val="left" w:pos="1440"/>
        <w:tab w:val="left" w:pos="4800"/>
        <w:tab w:val="left" w:pos="7290"/>
      </w:tabs>
      <w:jc w:val="both"/>
    </w:pPr>
    <w:rPr>
      <w:rFonts w:ascii="CG Times (W1)" w:hAnsi="CG Times (W1)"/>
    </w:rPr>
  </w:style>
  <w:style w:type="paragraph" w:styleId="Header">
    <w:name w:val="header"/>
    <w:basedOn w:val="Normal"/>
    <w:rsid w:val="00200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0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53FD-4A95-4FBF-961C-E5ACECA2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Windows User</cp:lastModifiedBy>
  <cp:revision>3</cp:revision>
  <cp:lastPrinted>2019-08-15T21:38:00Z</cp:lastPrinted>
  <dcterms:created xsi:type="dcterms:W3CDTF">2024-08-01T18:52:00Z</dcterms:created>
  <dcterms:modified xsi:type="dcterms:W3CDTF">2024-08-01T18:54:00Z</dcterms:modified>
</cp:coreProperties>
</file>